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8894" w14:textId="77777777" w:rsidR="0070563B" w:rsidRDefault="0070563B" w:rsidP="0070563B"/>
    <w:p w14:paraId="5A72590D" w14:textId="022AD36D" w:rsidR="0063700F" w:rsidRPr="00A01681" w:rsidRDefault="0070563B" w:rsidP="00A01681">
      <w:pPr>
        <w:spacing w:after="0" w:line="240" w:lineRule="auto"/>
        <w:rPr>
          <w:b/>
          <w:sz w:val="34"/>
          <w:szCs w:val="34"/>
        </w:rPr>
      </w:pPr>
      <w:r w:rsidRPr="00A01681">
        <w:rPr>
          <w:b/>
          <w:sz w:val="34"/>
          <w:szCs w:val="34"/>
        </w:rPr>
        <w:t xml:space="preserve">Formulier </w:t>
      </w:r>
      <w:r w:rsidR="00F93D68" w:rsidRPr="00A01681">
        <w:rPr>
          <w:b/>
          <w:sz w:val="34"/>
          <w:szCs w:val="34"/>
        </w:rPr>
        <w:t xml:space="preserve">aanmelding </w:t>
      </w:r>
      <w:r w:rsidR="00F17E12">
        <w:rPr>
          <w:rFonts w:eastAsia="Times New Roman" w:cs="Arial"/>
          <w:b/>
          <w:bCs/>
          <w:kern w:val="36"/>
          <w:sz w:val="34"/>
          <w:szCs w:val="34"/>
          <w:lang w:eastAsia="nl-NL"/>
        </w:rPr>
        <w:t xml:space="preserve">Open House procedure van: </w:t>
      </w:r>
      <w:r w:rsidR="00D004DE" w:rsidRPr="00D004DE">
        <w:rPr>
          <w:b/>
          <w:sz w:val="34"/>
          <w:szCs w:val="34"/>
        </w:rPr>
        <w:t>Z202</w:t>
      </w:r>
      <w:r w:rsidR="00481BCB">
        <w:rPr>
          <w:b/>
          <w:sz w:val="34"/>
          <w:szCs w:val="34"/>
        </w:rPr>
        <w:t>5</w:t>
      </w:r>
      <w:r w:rsidR="00D004DE" w:rsidRPr="00D004DE">
        <w:rPr>
          <w:b/>
          <w:sz w:val="34"/>
          <w:szCs w:val="34"/>
        </w:rPr>
        <w:t>0</w:t>
      </w:r>
      <w:r w:rsidR="00481BCB">
        <w:rPr>
          <w:b/>
          <w:sz w:val="34"/>
          <w:szCs w:val="34"/>
        </w:rPr>
        <w:t>50643</w:t>
      </w:r>
      <w:r w:rsidR="00D004DE" w:rsidRPr="00D004DE">
        <w:rPr>
          <w:b/>
          <w:sz w:val="34"/>
          <w:szCs w:val="34"/>
        </w:rPr>
        <w:t xml:space="preserve"> </w:t>
      </w:r>
      <w:r w:rsidR="009D73DA">
        <w:rPr>
          <w:rFonts w:eastAsia="Times New Roman" w:cs="Arial"/>
          <w:b/>
          <w:bCs/>
          <w:kern w:val="36"/>
          <w:sz w:val="34"/>
          <w:szCs w:val="34"/>
          <w:lang w:eastAsia="nl-NL"/>
        </w:rPr>
        <w:t xml:space="preserve">Overeenkomst </w:t>
      </w:r>
      <w:r w:rsidR="009D73DA" w:rsidRPr="005D2C42">
        <w:rPr>
          <w:rFonts w:eastAsia="Times New Roman" w:cs="Arial"/>
          <w:b/>
          <w:bCs/>
          <w:kern w:val="36"/>
          <w:sz w:val="34"/>
          <w:szCs w:val="34"/>
          <w:lang w:eastAsia="nl-NL"/>
        </w:rPr>
        <w:t xml:space="preserve">Zorgverzekering </w:t>
      </w:r>
      <w:r w:rsidR="009D73DA">
        <w:rPr>
          <w:rFonts w:eastAsia="Times New Roman" w:cs="Arial"/>
          <w:b/>
          <w:bCs/>
          <w:kern w:val="36"/>
          <w:sz w:val="34"/>
          <w:szCs w:val="34"/>
          <w:lang w:eastAsia="nl-NL"/>
        </w:rPr>
        <w:t xml:space="preserve">minima Rijssen-Holten </w:t>
      </w:r>
      <w:r w:rsidR="009A69DC">
        <w:rPr>
          <w:rFonts w:eastAsia="Times New Roman" w:cs="Arial"/>
          <w:b/>
          <w:bCs/>
          <w:kern w:val="36"/>
          <w:sz w:val="34"/>
          <w:szCs w:val="34"/>
          <w:lang w:eastAsia="nl-NL"/>
        </w:rPr>
        <w:t>202</w:t>
      </w:r>
      <w:r w:rsidR="00481BCB">
        <w:rPr>
          <w:rFonts w:eastAsia="Times New Roman" w:cs="Arial"/>
          <w:b/>
          <w:bCs/>
          <w:kern w:val="36"/>
          <w:sz w:val="34"/>
          <w:szCs w:val="34"/>
          <w:lang w:eastAsia="nl-NL"/>
        </w:rPr>
        <w:t>6</w:t>
      </w:r>
    </w:p>
    <w:p w14:paraId="6FCF25E8" w14:textId="77777777" w:rsidR="007458DA" w:rsidRPr="002A4E49" w:rsidRDefault="002A4E49" w:rsidP="007458DA">
      <w:pPr>
        <w:spacing w:after="120" w:line="240" w:lineRule="auto"/>
        <w:rPr>
          <w:color w:val="1F497D" w:themeColor="text2"/>
          <w:sz w:val="18"/>
          <w:szCs w:val="18"/>
        </w:rPr>
      </w:pPr>
      <w:r w:rsidRPr="002A4E49">
        <w:rPr>
          <w:color w:val="1F497D" w:themeColor="text2"/>
          <w:sz w:val="18"/>
          <w:szCs w:val="18"/>
        </w:rPr>
        <w:t>Onderdelen</w:t>
      </w:r>
      <w:r w:rsidR="004E53CA" w:rsidRPr="002A4E49">
        <w:rPr>
          <w:color w:val="1F497D" w:themeColor="text2"/>
          <w:sz w:val="18"/>
          <w:szCs w:val="18"/>
        </w:rPr>
        <w:t xml:space="preserve"> gemarkeerd met een * zijn verplicht </w:t>
      </w:r>
    </w:p>
    <w:p w14:paraId="78EE1B7B" w14:textId="77777777" w:rsidR="0070563B" w:rsidRPr="00967B3D" w:rsidRDefault="0070563B" w:rsidP="007458DA">
      <w:pPr>
        <w:spacing w:after="0" w:line="240" w:lineRule="auto"/>
        <w:rPr>
          <w:b/>
          <w:sz w:val="24"/>
          <w:szCs w:val="24"/>
        </w:rPr>
      </w:pPr>
      <w:r w:rsidRPr="00967B3D">
        <w:rPr>
          <w:b/>
          <w:sz w:val="24"/>
          <w:szCs w:val="24"/>
        </w:rPr>
        <w:t>Bedrijfsgegevens</w:t>
      </w:r>
    </w:p>
    <w:p w14:paraId="61A13498" w14:textId="77777777" w:rsidR="0070563B" w:rsidRDefault="0070563B" w:rsidP="007458DA">
      <w:pPr>
        <w:spacing w:after="0" w:line="240" w:lineRule="auto"/>
      </w:pPr>
      <w:r w:rsidRPr="002452DF">
        <w:rPr>
          <w:color w:val="1F497D" w:themeColor="text2"/>
        </w:rPr>
        <w:t>*Bedrijfsnaam:</w:t>
      </w:r>
      <w:r w:rsidRPr="002452DF">
        <w:rPr>
          <w:color w:val="1F497D" w:themeColor="text2"/>
        </w:rPr>
        <w:tab/>
      </w:r>
      <w:r>
        <w:tab/>
      </w:r>
      <w:sdt>
        <w:sdtPr>
          <w:id w:val="240845992"/>
          <w:placeholder>
            <w:docPart w:val="D2AA14D804F242258372AE4CA820B462"/>
          </w:placeholder>
          <w:showingPlcHdr/>
        </w:sdtPr>
        <w:sdtEndPr/>
        <w:sdtContent>
          <w:r w:rsidR="00993129">
            <w:rPr>
              <w:rStyle w:val="Tekstvantijdelijkeaanduiding"/>
              <w:color w:val="1F497D" w:themeColor="text2"/>
            </w:rPr>
            <w:t>Vul naam bedrijf in</w:t>
          </w:r>
        </w:sdtContent>
      </w:sdt>
    </w:p>
    <w:p w14:paraId="006B8F41" w14:textId="77777777" w:rsidR="0070563B" w:rsidRDefault="0070563B" w:rsidP="007458DA">
      <w:pPr>
        <w:spacing w:after="0" w:line="240" w:lineRule="auto"/>
      </w:pPr>
      <w:r w:rsidRPr="002452DF">
        <w:rPr>
          <w:color w:val="1F497D" w:themeColor="text2"/>
        </w:rPr>
        <w:t>*Inschrijfnummer KvK:</w:t>
      </w:r>
      <w:r>
        <w:tab/>
      </w:r>
      <w:sdt>
        <w:sdtPr>
          <w:id w:val="107470199"/>
          <w:placeholder>
            <w:docPart w:val="972B4253D2F04B239373D6DBE43C5841"/>
          </w:placeholder>
          <w:showingPlcHdr/>
        </w:sdtPr>
        <w:sdtEndPr/>
        <w:sdtContent>
          <w:r w:rsidR="00967B3D">
            <w:rPr>
              <w:rStyle w:val="Tekstvantijdelijkeaanduiding"/>
              <w:color w:val="1F497D" w:themeColor="text2"/>
            </w:rPr>
            <w:t>Vul KvK nummer in</w:t>
          </w:r>
        </w:sdtContent>
      </w:sdt>
    </w:p>
    <w:p w14:paraId="39635089" w14:textId="77777777" w:rsidR="004E53CA" w:rsidRDefault="004E53CA" w:rsidP="004E53CA">
      <w:pPr>
        <w:spacing w:after="0" w:line="240" w:lineRule="auto"/>
      </w:pPr>
      <w:r w:rsidRPr="002452DF">
        <w:rPr>
          <w:color w:val="1F497D" w:themeColor="text2"/>
        </w:rPr>
        <w:t xml:space="preserve">*Contactpersoon: </w:t>
      </w:r>
      <w:r>
        <w:tab/>
      </w:r>
      <w:sdt>
        <w:sdtPr>
          <w:id w:val="-870758072"/>
          <w:placeholder>
            <w:docPart w:val="77EC67C73B4C40D8BD786E3C54A3174E"/>
          </w:placeholder>
          <w:showingPlcHdr/>
        </w:sdtPr>
        <w:sdtEndPr/>
        <w:sdtContent>
          <w:r w:rsidR="00993129">
            <w:rPr>
              <w:rStyle w:val="Tekstvantijdelijkeaanduiding"/>
              <w:color w:val="1F497D" w:themeColor="text2"/>
            </w:rPr>
            <w:t>Vul naam contactpersoon in</w:t>
          </w:r>
        </w:sdtContent>
      </w:sdt>
    </w:p>
    <w:p w14:paraId="321559C9" w14:textId="77777777" w:rsidR="004E53CA" w:rsidRDefault="004E53CA" w:rsidP="004E53CA">
      <w:pPr>
        <w:spacing w:after="0" w:line="240" w:lineRule="auto"/>
      </w:pPr>
      <w:r w:rsidRPr="002452DF">
        <w:rPr>
          <w:color w:val="1F497D" w:themeColor="text2"/>
        </w:rPr>
        <w:t xml:space="preserve">*Telefoonnummer: </w:t>
      </w:r>
      <w:r>
        <w:tab/>
      </w:r>
      <w:sdt>
        <w:sdtPr>
          <w:id w:val="672694837"/>
          <w:placeholder>
            <w:docPart w:val="F98C545C56104DA1B8211E0B286CEF7B"/>
          </w:placeholder>
          <w:showingPlcHdr/>
        </w:sdtPr>
        <w:sdtEndPr/>
        <w:sdtContent>
          <w:r w:rsidR="00993129">
            <w:rPr>
              <w:rStyle w:val="Tekstvantijdelijkeaanduiding"/>
              <w:color w:val="1F497D" w:themeColor="text2"/>
            </w:rPr>
            <w:t>Vul telefoonnummer in</w:t>
          </w:r>
        </w:sdtContent>
      </w:sdt>
    </w:p>
    <w:p w14:paraId="782233EE" w14:textId="77777777" w:rsidR="004E53CA" w:rsidRDefault="004E53CA" w:rsidP="004E53CA">
      <w:pPr>
        <w:spacing w:after="0" w:line="240" w:lineRule="auto"/>
      </w:pPr>
      <w:r w:rsidRPr="002452DF">
        <w:rPr>
          <w:color w:val="1F497D" w:themeColor="text2"/>
        </w:rPr>
        <w:t xml:space="preserve">*E-mail </w:t>
      </w:r>
      <w:r>
        <w:tab/>
      </w:r>
      <w:r>
        <w:tab/>
      </w:r>
      <w:sdt>
        <w:sdtPr>
          <w:id w:val="-834147649"/>
          <w:placeholder>
            <w:docPart w:val="285AF6CACD8543A7975CA32402DFEFF5"/>
          </w:placeholder>
          <w:showingPlcHdr/>
        </w:sdtPr>
        <w:sdtEndPr/>
        <w:sdtContent>
          <w:r w:rsidR="00993129">
            <w:rPr>
              <w:rStyle w:val="Tekstvantijdelijkeaanduiding"/>
              <w:color w:val="1F497D" w:themeColor="text2"/>
            </w:rPr>
            <w:t xml:space="preserve">Vul </w:t>
          </w:r>
          <w:proofErr w:type="gramStart"/>
          <w:r w:rsidR="00993129">
            <w:rPr>
              <w:rStyle w:val="Tekstvantijdelijkeaanduiding"/>
              <w:color w:val="1F497D" w:themeColor="text2"/>
            </w:rPr>
            <w:t>e-mail adres</w:t>
          </w:r>
          <w:proofErr w:type="gramEnd"/>
          <w:r w:rsidR="00993129">
            <w:rPr>
              <w:rStyle w:val="Tekstvantijdelijkeaanduiding"/>
              <w:color w:val="1F497D" w:themeColor="text2"/>
            </w:rPr>
            <w:t xml:space="preserve"> in</w:t>
          </w:r>
        </w:sdtContent>
      </w:sdt>
    </w:p>
    <w:p w14:paraId="532F2F57" w14:textId="77777777" w:rsidR="00967B3D" w:rsidRDefault="00967B3D" w:rsidP="007458DA">
      <w:pPr>
        <w:spacing w:after="0" w:line="240" w:lineRule="auto"/>
        <w:rPr>
          <w:b/>
          <w:sz w:val="24"/>
          <w:szCs w:val="24"/>
        </w:rPr>
      </w:pPr>
    </w:p>
    <w:p w14:paraId="5437FC70" w14:textId="77777777" w:rsidR="0070563B" w:rsidRPr="00967B3D" w:rsidRDefault="0070563B" w:rsidP="007458DA">
      <w:pPr>
        <w:spacing w:after="0" w:line="240" w:lineRule="auto"/>
        <w:rPr>
          <w:b/>
          <w:sz w:val="24"/>
          <w:szCs w:val="24"/>
        </w:rPr>
      </w:pPr>
      <w:r w:rsidRPr="00967B3D">
        <w:rPr>
          <w:b/>
          <w:sz w:val="24"/>
          <w:szCs w:val="24"/>
        </w:rPr>
        <w:t>Bezoekadres:</w:t>
      </w:r>
      <w:r w:rsidRPr="00967B3D">
        <w:rPr>
          <w:b/>
          <w:sz w:val="24"/>
          <w:szCs w:val="24"/>
        </w:rPr>
        <w:tab/>
      </w:r>
      <w:r w:rsidRPr="00967B3D">
        <w:rPr>
          <w:b/>
          <w:sz w:val="24"/>
          <w:szCs w:val="24"/>
        </w:rPr>
        <w:tab/>
      </w:r>
      <w:r w:rsidRPr="00967B3D">
        <w:rPr>
          <w:b/>
          <w:sz w:val="24"/>
          <w:szCs w:val="24"/>
        </w:rPr>
        <w:tab/>
      </w:r>
      <w:r w:rsidRPr="00967B3D">
        <w:rPr>
          <w:b/>
          <w:sz w:val="24"/>
          <w:szCs w:val="24"/>
        </w:rPr>
        <w:tab/>
      </w:r>
    </w:p>
    <w:p w14:paraId="02DC3ABE" w14:textId="77777777" w:rsidR="0070563B" w:rsidRDefault="0070563B" w:rsidP="007458DA">
      <w:pPr>
        <w:spacing w:after="0" w:line="240" w:lineRule="auto"/>
      </w:pPr>
      <w:r w:rsidRPr="002452DF">
        <w:rPr>
          <w:color w:val="1F497D" w:themeColor="text2"/>
        </w:rPr>
        <w:t>*Straatnaam</w:t>
      </w:r>
      <w:r w:rsidR="00967B3D" w:rsidRPr="002452DF">
        <w:rPr>
          <w:color w:val="1F497D" w:themeColor="text2"/>
        </w:rPr>
        <w:t xml:space="preserve"> + </w:t>
      </w:r>
      <w:proofErr w:type="spellStart"/>
      <w:r w:rsidR="00967B3D" w:rsidRPr="002452DF">
        <w:rPr>
          <w:color w:val="1F497D" w:themeColor="text2"/>
        </w:rPr>
        <w:t>nr</w:t>
      </w:r>
      <w:proofErr w:type="spellEnd"/>
      <w:r w:rsidRPr="002452DF">
        <w:rPr>
          <w:color w:val="1F497D" w:themeColor="text2"/>
        </w:rPr>
        <w:t xml:space="preserve">: </w:t>
      </w:r>
      <w:r w:rsidR="00B043B2">
        <w:tab/>
      </w:r>
      <w:sdt>
        <w:sdtPr>
          <w:id w:val="344917348"/>
          <w:placeholder>
            <w:docPart w:val="E4A49D5B882D45CC899E3F7CF8454E35"/>
          </w:placeholder>
          <w:showingPlcHdr/>
        </w:sdtPr>
        <w:sdtEndPr/>
        <w:sdtContent>
          <w:r w:rsidR="00993129">
            <w:rPr>
              <w:rStyle w:val="Tekstvantijdelijkeaanduiding"/>
              <w:color w:val="1F497D" w:themeColor="text2"/>
            </w:rPr>
            <w:t>Vul straatnaam + huis nr in</w:t>
          </w:r>
        </w:sdtContent>
      </w:sdt>
    </w:p>
    <w:p w14:paraId="55C64DA2" w14:textId="77777777" w:rsidR="0070563B" w:rsidRDefault="0070563B" w:rsidP="007458DA">
      <w:pPr>
        <w:spacing w:after="0" w:line="240" w:lineRule="auto"/>
      </w:pPr>
      <w:r w:rsidRPr="002452DF">
        <w:rPr>
          <w:color w:val="1F497D" w:themeColor="text2"/>
        </w:rPr>
        <w:t>*Postcode</w:t>
      </w:r>
      <w:r w:rsidR="00967B3D" w:rsidRPr="002452DF">
        <w:rPr>
          <w:color w:val="1F497D" w:themeColor="text2"/>
        </w:rPr>
        <w:t xml:space="preserve"> + plaats</w:t>
      </w:r>
      <w:r w:rsidRPr="002452DF">
        <w:rPr>
          <w:color w:val="1F497D" w:themeColor="text2"/>
        </w:rPr>
        <w:t xml:space="preserve">: </w:t>
      </w:r>
      <w:r>
        <w:tab/>
      </w:r>
      <w:sdt>
        <w:sdtPr>
          <w:id w:val="-473143515"/>
          <w:placeholder>
            <w:docPart w:val="A181F5A435344209B2C671CB032C8A54"/>
          </w:placeholder>
          <w:showingPlcHdr/>
        </w:sdtPr>
        <w:sdtEndPr/>
        <w:sdtContent>
          <w:r w:rsidR="00993129">
            <w:rPr>
              <w:rStyle w:val="Tekstvantijdelijkeaanduiding"/>
              <w:color w:val="1F497D" w:themeColor="text2"/>
            </w:rPr>
            <w:t>Vul postcode + plaatsnaam in</w:t>
          </w:r>
        </w:sdtContent>
      </w:sdt>
    </w:p>
    <w:p w14:paraId="339D2C0D" w14:textId="77777777" w:rsidR="00967B3D" w:rsidRDefault="00967B3D" w:rsidP="007458DA">
      <w:pPr>
        <w:spacing w:after="0" w:line="240" w:lineRule="auto"/>
        <w:rPr>
          <w:b/>
          <w:sz w:val="24"/>
          <w:szCs w:val="24"/>
        </w:rPr>
      </w:pPr>
    </w:p>
    <w:p w14:paraId="2FAFC44B" w14:textId="77777777" w:rsidR="0070563B" w:rsidRPr="00967B3D" w:rsidRDefault="0070563B" w:rsidP="007458DA">
      <w:pPr>
        <w:spacing w:after="0" w:line="240" w:lineRule="auto"/>
        <w:rPr>
          <w:b/>
          <w:sz w:val="24"/>
          <w:szCs w:val="24"/>
        </w:rPr>
      </w:pPr>
      <w:r w:rsidRPr="00967B3D">
        <w:rPr>
          <w:b/>
          <w:sz w:val="24"/>
          <w:szCs w:val="24"/>
        </w:rPr>
        <w:t>Postadres:</w:t>
      </w:r>
      <w:r w:rsidRPr="00967B3D">
        <w:rPr>
          <w:b/>
          <w:sz w:val="24"/>
          <w:szCs w:val="24"/>
        </w:rPr>
        <w:tab/>
      </w:r>
      <w:r w:rsidRPr="00967B3D">
        <w:rPr>
          <w:b/>
          <w:sz w:val="24"/>
          <w:szCs w:val="24"/>
        </w:rPr>
        <w:tab/>
      </w:r>
      <w:r w:rsidRPr="00967B3D">
        <w:rPr>
          <w:b/>
          <w:sz w:val="24"/>
          <w:szCs w:val="24"/>
        </w:rPr>
        <w:tab/>
      </w:r>
      <w:r w:rsidRPr="00967B3D">
        <w:rPr>
          <w:b/>
          <w:sz w:val="24"/>
          <w:szCs w:val="24"/>
        </w:rPr>
        <w:tab/>
      </w:r>
    </w:p>
    <w:p w14:paraId="050A355C" w14:textId="77777777" w:rsidR="0070563B" w:rsidRDefault="0070563B" w:rsidP="007458DA">
      <w:pPr>
        <w:spacing w:after="0" w:line="240" w:lineRule="auto"/>
      </w:pPr>
      <w:r w:rsidRPr="002452DF">
        <w:rPr>
          <w:color w:val="1F497D" w:themeColor="text2"/>
        </w:rPr>
        <w:t>Postbus:</w:t>
      </w:r>
      <w:r>
        <w:t xml:space="preserve"> </w:t>
      </w:r>
      <w:r>
        <w:tab/>
      </w:r>
      <w:r>
        <w:tab/>
      </w:r>
      <w:sdt>
        <w:sdtPr>
          <w:id w:val="934951026"/>
          <w:placeholder>
            <w:docPart w:val="7FF9996393DF474F863A569ECD7E9288"/>
          </w:placeholder>
          <w:showingPlcHdr/>
        </w:sdtPr>
        <w:sdtEndPr/>
        <w:sdtContent>
          <w:r w:rsidR="00993129">
            <w:rPr>
              <w:rStyle w:val="Tekstvantijdelijkeaanduiding"/>
              <w:color w:val="1F497D" w:themeColor="text2"/>
            </w:rPr>
            <w:t>Vul postbus + nr in</w:t>
          </w:r>
        </w:sdtContent>
      </w:sdt>
    </w:p>
    <w:p w14:paraId="73ADC22A" w14:textId="77777777" w:rsidR="0070563B" w:rsidRDefault="0070563B" w:rsidP="007458DA">
      <w:pPr>
        <w:spacing w:after="0" w:line="240" w:lineRule="auto"/>
      </w:pPr>
      <w:r w:rsidRPr="002452DF">
        <w:rPr>
          <w:color w:val="1F497D" w:themeColor="text2"/>
        </w:rPr>
        <w:t>Postcode</w:t>
      </w:r>
      <w:r w:rsidR="002C3349">
        <w:rPr>
          <w:color w:val="1F497D" w:themeColor="text2"/>
        </w:rPr>
        <w:t xml:space="preserve"> + plaats</w:t>
      </w:r>
      <w:r w:rsidRPr="002452DF">
        <w:rPr>
          <w:color w:val="1F497D" w:themeColor="text2"/>
        </w:rPr>
        <w:t>:</w:t>
      </w:r>
      <w:r>
        <w:tab/>
      </w:r>
      <w:sdt>
        <w:sdtPr>
          <w:id w:val="-825517776"/>
          <w:placeholder>
            <w:docPart w:val="AE65BFA60FE24EB6901DF129E05DAADA"/>
          </w:placeholder>
          <w:showingPlcHdr/>
        </w:sdtPr>
        <w:sdtEndPr/>
        <w:sdtContent>
          <w:r w:rsidR="00993129">
            <w:rPr>
              <w:rStyle w:val="Tekstvantijdelijkeaanduiding"/>
              <w:color w:val="1F497D" w:themeColor="text2"/>
            </w:rPr>
            <w:t>Vul postcode + plaatsnaam in</w:t>
          </w:r>
        </w:sdtContent>
      </w:sdt>
    </w:p>
    <w:p w14:paraId="6BFECADA" w14:textId="77777777" w:rsidR="004E53CA" w:rsidRDefault="004E53CA" w:rsidP="004E53CA">
      <w:pPr>
        <w:spacing w:after="0" w:line="240" w:lineRule="auto"/>
        <w:rPr>
          <w:b/>
        </w:rPr>
      </w:pPr>
    </w:p>
    <w:p w14:paraId="15554AB3" w14:textId="77777777" w:rsidR="0070563B" w:rsidRPr="002A4E49" w:rsidRDefault="0070563B" w:rsidP="00EA10C7">
      <w:pPr>
        <w:spacing w:after="0"/>
        <w:rPr>
          <w:b/>
          <w:sz w:val="24"/>
          <w:szCs w:val="24"/>
        </w:rPr>
      </w:pPr>
      <w:r w:rsidRPr="002A4E49">
        <w:rPr>
          <w:b/>
          <w:sz w:val="24"/>
          <w:szCs w:val="24"/>
        </w:rPr>
        <w:t>Referentie</w:t>
      </w:r>
      <w:r w:rsidR="009D73DA">
        <w:rPr>
          <w:b/>
          <w:sz w:val="24"/>
          <w:szCs w:val="24"/>
        </w:rPr>
        <w:t>s</w:t>
      </w:r>
    </w:p>
    <w:p w14:paraId="041F6416" w14:textId="77777777" w:rsidR="0070563B" w:rsidRPr="002A4E49" w:rsidRDefault="0070563B" w:rsidP="00967B3D">
      <w:pPr>
        <w:spacing w:after="0" w:line="240" w:lineRule="auto"/>
        <w:rPr>
          <w:sz w:val="18"/>
          <w:szCs w:val="18"/>
        </w:rPr>
      </w:pPr>
      <w:r w:rsidRPr="002A4E49">
        <w:rPr>
          <w:color w:val="1F497D" w:themeColor="text2"/>
          <w:sz w:val="18"/>
          <w:szCs w:val="18"/>
        </w:rPr>
        <w:t>Referentie</w:t>
      </w:r>
      <w:r w:rsidR="009D73DA">
        <w:rPr>
          <w:color w:val="1F497D" w:themeColor="text2"/>
          <w:sz w:val="18"/>
          <w:szCs w:val="18"/>
        </w:rPr>
        <w:t>s</w:t>
      </w:r>
      <w:r w:rsidRPr="002A4E49">
        <w:rPr>
          <w:color w:val="1F497D" w:themeColor="text2"/>
          <w:sz w:val="18"/>
          <w:szCs w:val="18"/>
        </w:rPr>
        <w:t xml:space="preserve"> </w:t>
      </w:r>
      <w:r w:rsidR="009D73DA">
        <w:rPr>
          <w:color w:val="1F497D" w:themeColor="text2"/>
          <w:sz w:val="18"/>
          <w:szCs w:val="18"/>
        </w:rPr>
        <w:t>zijn maximaal</w:t>
      </w:r>
      <w:r w:rsidRPr="002A4E49">
        <w:rPr>
          <w:color w:val="1F497D" w:themeColor="text2"/>
          <w:sz w:val="18"/>
          <w:szCs w:val="18"/>
        </w:rPr>
        <w:t xml:space="preserve"> </w:t>
      </w:r>
      <w:r w:rsidR="00791657">
        <w:rPr>
          <w:color w:val="1F497D" w:themeColor="text2"/>
          <w:sz w:val="18"/>
          <w:szCs w:val="18"/>
        </w:rPr>
        <w:t>3</w:t>
      </w:r>
      <w:r w:rsidR="00967B3D" w:rsidRPr="002A4E49">
        <w:rPr>
          <w:color w:val="1F497D" w:themeColor="text2"/>
          <w:sz w:val="18"/>
          <w:szCs w:val="18"/>
        </w:rPr>
        <w:t xml:space="preserve"> jaar</w:t>
      </w:r>
      <w:r w:rsidR="002452DF">
        <w:rPr>
          <w:color w:val="1F497D" w:themeColor="text2"/>
          <w:sz w:val="18"/>
          <w:szCs w:val="18"/>
        </w:rPr>
        <w:t xml:space="preserve"> </w:t>
      </w:r>
      <w:r w:rsidR="009D73DA">
        <w:rPr>
          <w:color w:val="1F497D" w:themeColor="text2"/>
          <w:sz w:val="18"/>
          <w:szCs w:val="18"/>
        </w:rPr>
        <w:t xml:space="preserve">oud </w:t>
      </w:r>
      <w:r w:rsidR="00791657">
        <w:rPr>
          <w:color w:val="1F497D" w:themeColor="text2"/>
          <w:sz w:val="18"/>
          <w:szCs w:val="18"/>
        </w:rPr>
        <w:t>+</w:t>
      </w:r>
      <w:r w:rsidR="00AF14FA" w:rsidRPr="002A4E49">
        <w:rPr>
          <w:color w:val="1F497D" w:themeColor="text2"/>
          <w:sz w:val="18"/>
          <w:szCs w:val="18"/>
        </w:rPr>
        <w:t xml:space="preserve"> na tevredenheid</w:t>
      </w:r>
      <w:r w:rsidR="002452DF">
        <w:rPr>
          <w:color w:val="1F497D" w:themeColor="text2"/>
          <w:sz w:val="18"/>
          <w:szCs w:val="18"/>
        </w:rPr>
        <w:t xml:space="preserve"> </w:t>
      </w:r>
      <w:r w:rsidR="00AF14FA" w:rsidRPr="002A4E49">
        <w:rPr>
          <w:color w:val="1F497D" w:themeColor="text2"/>
          <w:sz w:val="18"/>
          <w:szCs w:val="18"/>
        </w:rPr>
        <w:t xml:space="preserve">zijn afgerond. </w:t>
      </w:r>
      <w:r w:rsidR="002A4E49">
        <w:rPr>
          <w:color w:val="1F497D" w:themeColor="text2"/>
          <w:sz w:val="18"/>
          <w:szCs w:val="18"/>
        </w:rPr>
        <w:t>Er</w:t>
      </w:r>
      <w:r w:rsidR="00121487" w:rsidRPr="002A4E49">
        <w:rPr>
          <w:color w:val="1F497D" w:themeColor="text2"/>
          <w:sz w:val="18"/>
          <w:szCs w:val="18"/>
        </w:rPr>
        <w:t xml:space="preserve"> </w:t>
      </w:r>
      <w:r w:rsidRPr="002A4E49">
        <w:rPr>
          <w:color w:val="1F497D" w:themeColor="text2"/>
          <w:sz w:val="18"/>
          <w:szCs w:val="18"/>
        </w:rPr>
        <w:t>kan contact</w:t>
      </w:r>
      <w:r w:rsidR="002A4E49">
        <w:rPr>
          <w:color w:val="1F497D" w:themeColor="text2"/>
          <w:sz w:val="18"/>
          <w:szCs w:val="18"/>
        </w:rPr>
        <w:t xml:space="preserve"> worden</w:t>
      </w:r>
      <w:r w:rsidRPr="002A4E49">
        <w:rPr>
          <w:color w:val="1F497D" w:themeColor="text2"/>
          <w:sz w:val="18"/>
          <w:szCs w:val="18"/>
        </w:rPr>
        <w:t xml:space="preserve"> op</w:t>
      </w:r>
      <w:r w:rsidR="002A4E49">
        <w:rPr>
          <w:color w:val="1F497D" w:themeColor="text2"/>
          <w:sz w:val="18"/>
          <w:szCs w:val="18"/>
        </w:rPr>
        <w:t xml:space="preserve"> ge</w:t>
      </w:r>
      <w:r w:rsidRPr="002A4E49">
        <w:rPr>
          <w:color w:val="1F497D" w:themeColor="text2"/>
          <w:sz w:val="18"/>
          <w:szCs w:val="18"/>
        </w:rPr>
        <w:t>n</w:t>
      </w:r>
      <w:r w:rsidR="002A4E49">
        <w:rPr>
          <w:color w:val="1F497D" w:themeColor="text2"/>
          <w:sz w:val="18"/>
          <w:szCs w:val="18"/>
        </w:rPr>
        <w:t>o</w:t>
      </w:r>
      <w:r w:rsidRPr="002A4E49">
        <w:rPr>
          <w:color w:val="1F497D" w:themeColor="text2"/>
          <w:sz w:val="18"/>
          <w:szCs w:val="18"/>
        </w:rPr>
        <w:t xml:space="preserve">men met de betreffende opdrachtgever voor controle op </w:t>
      </w:r>
      <w:r w:rsidR="00F93D68" w:rsidRPr="002A4E49">
        <w:rPr>
          <w:color w:val="1F497D" w:themeColor="text2"/>
          <w:sz w:val="18"/>
          <w:szCs w:val="18"/>
        </w:rPr>
        <w:t xml:space="preserve">de </w:t>
      </w:r>
      <w:r w:rsidRPr="002A4E49">
        <w:rPr>
          <w:color w:val="1F497D" w:themeColor="text2"/>
          <w:sz w:val="18"/>
          <w:szCs w:val="18"/>
        </w:rPr>
        <w:t>opgegeven referentie.</w:t>
      </w:r>
    </w:p>
    <w:p w14:paraId="434F562A" w14:textId="77777777" w:rsidR="002A4E49" w:rsidRDefault="002A4E49" w:rsidP="00B043B2">
      <w:pPr>
        <w:spacing w:after="0" w:line="240" w:lineRule="auto"/>
        <w:rPr>
          <w:b/>
        </w:rPr>
      </w:pPr>
    </w:p>
    <w:p w14:paraId="55A96F9C" w14:textId="77777777" w:rsidR="0070563B" w:rsidRPr="0070563B" w:rsidRDefault="0070563B" w:rsidP="00B043B2">
      <w:pPr>
        <w:spacing w:after="0" w:line="240" w:lineRule="auto"/>
        <w:rPr>
          <w:b/>
        </w:rPr>
      </w:pPr>
      <w:r>
        <w:rPr>
          <w:b/>
        </w:rPr>
        <w:t>Referentie 1</w:t>
      </w:r>
      <w:r w:rsidRPr="0070563B">
        <w:rPr>
          <w:b/>
        </w:rPr>
        <w:t>:</w:t>
      </w:r>
      <w:r w:rsidRPr="0070563B">
        <w:rPr>
          <w:b/>
        </w:rPr>
        <w:tab/>
      </w:r>
      <w:r w:rsidRPr="0070563B">
        <w:rPr>
          <w:b/>
        </w:rPr>
        <w:tab/>
      </w:r>
      <w:r w:rsidRPr="0070563B">
        <w:rPr>
          <w:b/>
        </w:rPr>
        <w:tab/>
      </w:r>
      <w:r w:rsidRPr="0070563B">
        <w:rPr>
          <w:b/>
        </w:rPr>
        <w:tab/>
      </w:r>
    </w:p>
    <w:p w14:paraId="602B9228" w14:textId="77777777" w:rsidR="0070563B" w:rsidRPr="00B043B2" w:rsidRDefault="0070563B" w:rsidP="00B043B2">
      <w:pPr>
        <w:spacing w:after="0" w:line="240" w:lineRule="auto"/>
      </w:pPr>
      <w:r w:rsidRPr="00F544E2">
        <w:rPr>
          <w:color w:val="1F497D" w:themeColor="text2"/>
        </w:rPr>
        <w:t>*Opdrachtgever</w:t>
      </w:r>
      <w:r w:rsidR="002A4E49" w:rsidRPr="00F544E2">
        <w:rPr>
          <w:color w:val="1F497D" w:themeColor="text2"/>
        </w:rPr>
        <w:t xml:space="preserve"> + contactpers</w:t>
      </w:r>
      <w:r w:rsidRPr="00F544E2">
        <w:rPr>
          <w:color w:val="1F497D" w:themeColor="text2"/>
        </w:rPr>
        <w:t>:</w:t>
      </w:r>
      <w:r w:rsidR="00927F03" w:rsidRPr="00F544E2">
        <w:rPr>
          <w:color w:val="1F497D" w:themeColor="text2"/>
        </w:rPr>
        <w:tab/>
      </w:r>
      <w:r w:rsidR="00B043B2">
        <w:tab/>
      </w:r>
      <w:sdt>
        <w:sdtPr>
          <w:id w:val="1377280675"/>
          <w:placeholder>
            <w:docPart w:val="D58D5D691CF7495EBD93BEA62F64CEAD"/>
          </w:placeholder>
          <w:showingPlcHdr/>
        </w:sdtPr>
        <w:sdtEndPr/>
        <w:sdtContent>
          <w:r w:rsidR="002A4E49">
            <w:rPr>
              <w:color w:val="1F497D" w:themeColor="text2"/>
            </w:rPr>
            <w:t>Vul naam opdrachtgever + contactpersoon in</w:t>
          </w:r>
        </w:sdtContent>
      </w:sdt>
    </w:p>
    <w:p w14:paraId="0292E43F" w14:textId="77777777" w:rsidR="0070563B" w:rsidRPr="00B043B2" w:rsidRDefault="0070563B" w:rsidP="002A4E49">
      <w:pPr>
        <w:spacing w:after="0" w:line="240" w:lineRule="auto"/>
      </w:pPr>
      <w:r w:rsidRPr="00F544E2">
        <w:rPr>
          <w:color w:val="1F497D" w:themeColor="text2"/>
        </w:rPr>
        <w:t xml:space="preserve">*Periode: </w:t>
      </w:r>
      <w:r w:rsidRPr="00B043B2">
        <w:tab/>
      </w:r>
      <w:r w:rsidR="00AF14FA">
        <w:tab/>
      </w:r>
      <w:r w:rsidR="00AF14FA">
        <w:tab/>
      </w:r>
      <w:r w:rsidR="00B043B2">
        <w:tab/>
      </w:r>
      <w:sdt>
        <w:sdtPr>
          <w:id w:val="-1617831306"/>
          <w:placeholder>
            <w:docPart w:val="FD03F47963124A51B9DE94FC7D52F1B7"/>
          </w:placeholder>
          <w:showingPlcHdr/>
        </w:sdtPr>
        <w:sdtEndPr/>
        <w:sdtContent>
          <w:r w:rsidR="002A4E49">
            <w:rPr>
              <w:color w:val="1F497D" w:themeColor="text2"/>
            </w:rPr>
            <w:t>Vul periode uitvoering in</w:t>
          </w:r>
        </w:sdtContent>
      </w:sdt>
    </w:p>
    <w:p w14:paraId="584B04F3" w14:textId="77777777" w:rsidR="0070563B" w:rsidRPr="00B043B2" w:rsidRDefault="0070563B" w:rsidP="00B043B2">
      <w:pPr>
        <w:spacing w:after="0" w:line="240" w:lineRule="auto"/>
      </w:pPr>
      <w:r w:rsidRPr="00F544E2">
        <w:rPr>
          <w:color w:val="1F497D" w:themeColor="text2"/>
        </w:rPr>
        <w:t>*</w:t>
      </w:r>
      <w:r w:rsidR="00791657">
        <w:rPr>
          <w:color w:val="1F497D" w:themeColor="text2"/>
        </w:rPr>
        <w:t>O</w:t>
      </w:r>
      <w:r w:rsidRPr="00F544E2">
        <w:rPr>
          <w:color w:val="1F497D" w:themeColor="text2"/>
        </w:rPr>
        <w:t>mschrijving</w:t>
      </w:r>
      <w:r w:rsidR="00791657">
        <w:rPr>
          <w:color w:val="1F497D" w:themeColor="text2"/>
        </w:rPr>
        <w:t xml:space="preserve"> referentie</w:t>
      </w:r>
      <w:r w:rsidRPr="00F544E2">
        <w:rPr>
          <w:color w:val="1F497D" w:themeColor="text2"/>
        </w:rPr>
        <w:t>:</w:t>
      </w:r>
      <w:r w:rsidR="00AF14FA">
        <w:tab/>
      </w:r>
      <w:r w:rsidRPr="00B043B2">
        <w:tab/>
      </w:r>
      <w:sdt>
        <w:sdtPr>
          <w:id w:val="-1052692240"/>
          <w:placeholder>
            <w:docPart w:val="67795E65D05D424ABD55E4F4F112D9AA"/>
          </w:placeholder>
          <w:showingPlcHdr/>
        </w:sdtPr>
        <w:sdtEndPr/>
        <w:sdtContent>
          <w:r w:rsidR="002A4E49">
            <w:rPr>
              <w:color w:val="1F497D" w:themeColor="text2"/>
            </w:rPr>
            <w:t xml:space="preserve">Omschrijf </w:t>
          </w:r>
          <w:proofErr w:type="gramStart"/>
          <w:r w:rsidR="002A4E49">
            <w:rPr>
              <w:color w:val="1F497D" w:themeColor="text2"/>
            </w:rPr>
            <w:t>het referentie</w:t>
          </w:r>
          <w:proofErr w:type="gramEnd"/>
          <w:r w:rsidR="002A4E49">
            <w:rPr>
              <w:color w:val="1F497D" w:themeColor="text2"/>
            </w:rPr>
            <w:t xml:space="preserve"> in dit veld</w:t>
          </w:r>
        </w:sdtContent>
      </w:sdt>
    </w:p>
    <w:p w14:paraId="5109C3BB" w14:textId="77777777" w:rsidR="00B043B2" w:rsidRPr="00B043B2" w:rsidRDefault="00B043B2" w:rsidP="00B043B2">
      <w:pPr>
        <w:spacing w:after="0" w:line="240" w:lineRule="auto"/>
      </w:pPr>
    </w:p>
    <w:p w14:paraId="7EA6CB86" w14:textId="77777777" w:rsidR="002A3347" w:rsidRDefault="009D73DA" w:rsidP="00EA10C7">
      <w:pPr>
        <w:pBdr>
          <w:bottom w:val="single" w:sz="6" w:space="1" w:color="auto"/>
        </w:pBdr>
        <w:spacing w:after="0" w:line="240" w:lineRule="auto"/>
      </w:pPr>
      <w:r>
        <w:rPr>
          <w:color w:val="1F497D" w:themeColor="text2"/>
          <w:sz w:val="18"/>
          <w:szCs w:val="18"/>
        </w:rPr>
        <w:t>Wilt u meer referenties</w:t>
      </w:r>
      <w:r w:rsidR="00F544E2" w:rsidRPr="002452DF">
        <w:rPr>
          <w:color w:val="1F497D" w:themeColor="text2"/>
          <w:sz w:val="18"/>
          <w:szCs w:val="18"/>
        </w:rPr>
        <w:t xml:space="preserve"> opgeven?</w:t>
      </w:r>
      <w:r w:rsidR="00F544E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544E2">
        <w:t xml:space="preserve"> </w:t>
      </w:r>
      <w:sdt>
        <w:sdtPr>
          <w:id w:val="756399226"/>
          <w:placeholder>
            <w:docPart w:val="D4D8ADA60046460C828E048CDD0598BB"/>
          </w:placeholder>
          <w:showingPlcHdr/>
          <w:comboBox>
            <w:listItem w:value="Kies een item."/>
            <w:listItem w:displayText="Ja, zie bijlage(n) bij aanmeldingsmail" w:value="Ja, zie bijlage(n) bij aanmeldingsmail"/>
            <w:listItem w:displayText="Nee" w:value="Nee"/>
          </w:comboBox>
        </w:sdtPr>
        <w:sdtEndPr/>
        <w:sdtContent>
          <w:r w:rsidR="00F544E2">
            <w:rPr>
              <w:rStyle w:val="Tekstvantijdelijkeaanduiding"/>
              <w:color w:val="1F497D" w:themeColor="text2"/>
            </w:rPr>
            <w:t>Ja / Nee</w:t>
          </w:r>
        </w:sdtContent>
      </w:sdt>
    </w:p>
    <w:p w14:paraId="5FDAD7C7" w14:textId="77777777" w:rsidR="00F544E2" w:rsidRDefault="00F544E2" w:rsidP="00EA10C7">
      <w:pPr>
        <w:pBdr>
          <w:bottom w:val="single" w:sz="6" w:space="1" w:color="auto"/>
        </w:pBdr>
        <w:spacing w:after="0" w:line="240" w:lineRule="auto"/>
      </w:pPr>
    </w:p>
    <w:p w14:paraId="6994D01F" w14:textId="77777777" w:rsidR="00F544E2" w:rsidRDefault="00F544E2" w:rsidP="00EA10C7">
      <w:pPr>
        <w:spacing w:after="0" w:line="240" w:lineRule="auto"/>
      </w:pPr>
    </w:p>
    <w:p w14:paraId="0D012582" w14:textId="77777777" w:rsidR="0070563B" w:rsidRDefault="0070563B" w:rsidP="00EA10C7">
      <w:pPr>
        <w:spacing w:after="0" w:line="240" w:lineRule="auto"/>
      </w:pPr>
      <w:r>
        <w:t>Naar waarheid ingevuld:</w:t>
      </w:r>
      <w:r w:rsidR="008C4485">
        <w:tab/>
      </w:r>
      <w:r w:rsidR="008C4485">
        <w:tab/>
      </w:r>
      <w:sdt>
        <w:sdtPr>
          <w:id w:val="-858887817"/>
          <w:placeholder>
            <w:docPart w:val="A1B84EE005AC4CEB840B3D988A8FEDF9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8C4485" w:rsidRPr="008C4485">
            <w:rPr>
              <w:rStyle w:val="Tekstvantijdelijkeaanduiding"/>
              <w:color w:val="1F497D" w:themeColor="text2"/>
            </w:rPr>
            <w:t>Vul hier de datum in</w:t>
          </w:r>
        </w:sdtContent>
      </w:sdt>
    </w:p>
    <w:p w14:paraId="0008A374" w14:textId="77777777" w:rsidR="00F544E2" w:rsidRDefault="00F544E2" w:rsidP="00B628D3">
      <w:pPr>
        <w:spacing w:after="0" w:line="240" w:lineRule="auto"/>
      </w:pPr>
    </w:p>
    <w:p w14:paraId="66734798" w14:textId="77777777" w:rsidR="00F544E2" w:rsidRDefault="00B628D3" w:rsidP="00B628D3">
      <w:pPr>
        <w:spacing w:after="0" w:line="240" w:lineRule="auto"/>
      </w:pPr>
      <w:r>
        <w:t>Vertegenwoordigingsbevoegd</w:t>
      </w:r>
      <w:r w:rsidR="00F544E2">
        <w:tab/>
      </w:r>
      <w:r w:rsidR="00F544E2">
        <w:tab/>
      </w:r>
      <w:sdt>
        <w:sdtPr>
          <w:id w:val="396249658"/>
          <w:placeholder>
            <w:docPart w:val="4E67342FAA7E478E8D2D88F3CFFB8A8B"/>
          </w:placeholder>
          <w:showingPlcHdr/>
        </w:sdtPr>
        <w:sdtEndPr/>
        <w:sdtContent>
          <w:r w:rsidR="00993129">
            <w:rPr>
              <w:rStyle w:val="Tekstvantijdelijkeaanduiding"/>
              <w:color w:val="1F497D" w:themeColor="text2"/>
            </w:rPr>
            <w:t>Vul naam ondertekenaar in</w:t>
          </w:r>
        </w:sdtContent>
      </w:sdt>
    </w:p>
    <w:p w14:paraId="6F8E83BC" w14:textId="77777777" w:rsidR="00B628D3" w:rsidRDefault="00B628D3" w:rsidP="00B628D3">
      <w:pPr>
        <w:spacing w:after="0" w:line="240" w:lineRule="auto"/>
      </w:pPr>
      <w:proofErr w:type="gramStart"/>
      <w:r>
        <w:t>ondertekenaar</w:t>
      </w:r>
      <w:proofErr w:type="gramEnd"/>
      <w:r>
        <w:t>:</w:t>
      </w:r>
      <w:r>
        <w:tab/>
      </w:r>
      <w:r w:rsidR="00F544E2">
        <w:tab/>
      </w:r>
      <w:r w:rsidR="00F544E2">
        <w:tab/>
      </w:r>
      <w:r w:rsidR="00F544E2">
        <w:tab/>
      </w:r>
    </w:p>
    <w:p w14:paraId="4960B1E4" w14:textId="77777777" w:rsidR="00B628D3" w:rsidRDefault="00B628D3" w:rsidP="00F544E2">
      <w:pPr>
        <w:framePr w:w="3614" w:h="1754" w:hSpace="141" w:wrap="around" w:vAnchor="text" w:hAnchor="page" w:x="5005" w:y="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D955591" w14:textId="77777777" w:rsidR="00B628D3" w:rsidRDefault="00B628D3" w:rsidP="00B628D3">
      <w:pPr>
        <w:spacing w:after="0" w:line="240" w:lineRule="auto"/>
      </w:pPr>
    </w:p>
    <w:p w14:paraId="05005812" w14:textId="77777777" w:rsidR="008C4485" w:rsidRDefault="008C4485" w:rsidP="00B628D3">
      <w:pPr>
        <w:spacing w:after="0" w:line="240" w:lineRule="auto"/>
      </w:pPr>
      <w:r>
        <w:t>Handtekening:</w:t>
      </w:r>
    </w:p>
    <w:p w14:paraId="793F6D72" w14:textId="77777777" w:rsidR="008C4485" w:rsidRDefault="008C4485" w:rsidP="00EA10C7">
      <w:pPr>
        <w:spacing w:after="0" w:line="240" w:lineRule="auto"/>
      </w:pPr>
    </w:p>
    <w:sectPr w:rsidR="008C4485" w:rsidSect="009D73DA">
      <w:headerReference w:type="default" r:id="rId7"/>
      <w:footerReference w:type="default" r:id="rId8"/>
      <w:footnotePr>
        <w:pos w:val="beneathText"/>
      </w:footnotePr>
      <w:pgSz w:w="11906" w:h="16838"/>
      <w:pgMar w:top="1417" w:right="1133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2C56F" w14:textId="77777777" w:rsidR="00BF75E3" w:rsidRDefault="00BF75E3" w:rsidP="00936AE4">
      <w:pPr>
        <w:spacing w:after="0" w:line="240" w:lineRule="auto"/>
      </w:pPr>
      <w:r>
        <w:separator/>
      </w:r>
    </w:p>
  </w:endnote>
  <w:endnote w:type="continuationSeparator" w:id="0">
    <w:p w14:paraId="66C345E4" w14:textId="77777777" w:rsidR="00BF75E3" w:rsidRDefault="00BF75E3" w:rsidP="0093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111921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4D06549" w14:textId="77777777" w:rsidR="007458DA" w:rsidRDefault="007458DA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7E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7E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CA84A5" w14:textId="77777777" w:rsidR="007458DA" w:rsidRDefault="007458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6B67D" w14:textId="77777777" w:rsidR="00BF75E3" w:rsidRDefault="00BF75E3" w:rsidP="00936AE4">
      <w:pPr>
        <w:spacing w:after="0" w:line="240" w:lineRule="auto"/>
      </w:pPr>
      <w:r>
        <w:separator/>
      </w:r>
    </w:p>
  </w:footnote>
  <w:footnote w:type="continuationSeparator" w:id="0">
    <w:p w14:paraId="0A91BB74" w14:textId="77777777" w:rsidR="00BF75E3" w:rsidRDefault="00BF75E3" w:rsidP="0093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2690" w14:textId="77777777" w:rsidR="007458DA" w:rsidRDefault="007458DA">
    <w:pPr>
      <w:pStyle w:val="Koptekst"/>
    </w:pPr>
    <w:r>
      <w:rPr>
        <w:noProof/>
        <w:lang w:eastAsia="nl-NL"/>
      </w:rPr>
      <w:drawing>
        <wp:inline distT="0" distB="0" distL="0" distR="0" wp14:anchorId="6B95A74D" wp14:editId="674014A7">
          <wp:extent cx="2991720" cy="620782"/>
          <wp:effectExtent l="0" t="0" r="0" b="825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688" cy="626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A1"/>
    <w:rsid w:val="00007232"/>
    <w:rsid w:val="00040C7E"/>
    <w:rsid w:val="000828ED"/>
    <w:rsid w:val="00121487"/>
    <w:rsid w:val="002078BA"/>
    <w:rsid w:val="002452DF"/>
    <w:rsid w:val="002454FC"/>
    <w:rsid w:val="002A3347"/>
    <w:rsid w:val="002A4E49"/>
    <w:rsid w:val="002C3349"/>
    <w:rsid w:val="00307E67"/>
    <w:rsid w:val="003613A1"/>
    <w:rsid w:val="00386C79"/>
    <w:rsid w:val="00412205"/>
    <w:rsid w:val="00423574"/>
    <w:rsid w:val="00481BCB"/>
    <w:rsid w:val="004E53CA"/>
    <w:rsid w:val="005C52C4"/>
    <w:rsid w:val="0063700F"/>
    <w:rsid w:val="00656128"/>
    <w:rsid w:val="006941D8"/>
    <w:rsid w:val="006A6A1D"/>
    <w:rsid w:val="006E1CC3"/>
    <w:rsid w:val="0070563B"/>
    <w:rsid w:val="00706DB1"/>
    <w:rsid w:val="00720F11"/>
    <w:rsid w:val="007458DA"/>
    <w:rsid w:val="00791657"/>
    <w:rsid w:val="00801486"/>
    <w:rsid w:val="008515B4"/>
    <w:rsid w:val="008A0321"/>
    <w:rsid w:val="008C4485"/>
    <w:rsid w:val="008E03C7"/>
    <w:rsid w:val="00914959"/>
    <w:rsid w:val="00927F03"/>
    <w:rsid w:val="00936AE4"/>
    <w:rsid w:val="00967B3D"/>
    <w:rsid w:val="009917AC"/>
    <w:rsid w:val="00993129"/>
    <w:rsid w:val="009A69DC"/>
    <w:rsid w:val="009D73DA"/>
    <w:rsid w:val="00A01681"/>
    <w:rsid w:val="00A043AF"/>
    <w:rsid w:val="00AF14FA"/>
    <w:rsid w:val="00B043B2"/>
    <w:rsid w:val="00B4411F"/>
    <w:rsid w:val="00B628D3"/>
    <w:rsid w:val="00B80F7B"/>
    <w:rsid w:val="00BC5326"/>
    <w:rsid w:val="00BD76F7"/>
    <w:rsid w:val="00BF75E3"/>
    <w:rsid w:val="00C15395"/>
    <w:rsid w:val="00C27CA7"/>
    <w:rsid w:val="00CA2CDA"/>
    <w:rsid w:val="00CB34B6"/>
    <w:rsid w:val="00D004DE"/>
    <w:rsid w:val="00D15EDD"/>
    <w:rsid w:val="00D20B7B"/>
    <w:rsid w:val="00D53BFE"/>
    <w:rsid w:val="00DC5967"/>
    <w:rsid w:val="00DD473C"/>
    <w:rsid w:val="00E03D40"/>
    <w:rsid w:val="00EA10C7"/>
    <w:rsid w:val="00EA2935"/>
    <w:rsid w:val="00EA6F28"/>
    <w:rsid w:val="00EE08E0"/>
    <w:rsid w:val="00F10E31"/>
    <w:rsid w:val="00F17E12"/>
    <w:rsid w:val="00F544E2"/>
    <w:rsid w:val="00F65FB5"/>
    <w:rsid w:val="00F93D68"/>
    <w:rsid w:val="00FB0D6A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B6E187"/>
  <w15:docId w15:val="{36E1389D-0423-48FB-B790-46F57EDF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0563B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93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6AE4"/>
  </w:style>
  <w:style w:type="paragraph" w:styleId="Voettekst">
    <w:name w:val="footer"/>
    <w:basedOn w:val="Standaard"/>
    <w:link w:val="VoettekstChar"/>
    <w:uiPriority w:val="99"/>
    <w:unhideWhenUsed/>
    <w:rsid w:val="0093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6AE4"/>
  </w:style>
  <w:style w:type="paragraph" w:styleId="Ballontekst">
    <w:name w:val="Balloon Text"/>
    <w:basedOn w:val="Standaard"/>
    <w:link w:val="BallontekstChar"/>
    <w:uiPriority w:val="99"/>
    <w:semiHidden/>
    <w:unhideWhenUsed/>
    <w:rsid w:val="0063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700F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5612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612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612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612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6128"/>
    <w:rPr>
      <w:b/>
      <w:bCs/>
      <w:sz w:val="20"/>
      <w:szCs w:val="20"/>
    </w:rPr>
  </w:style>
  <w:style w:type="table" w:styleId="Tabelraster">
    <w:name w:val="Table Grid"/>
    <w:basedOn w:val="Standaardtabel"/>
    <w:uiPriority w:val="59"/>
    <w:rsid w:val="0041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93D6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93D6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93D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Dropbox\Werk%20Jeanet\2018\2018%20Open%20house%20-%20Ziektekostenverzekering%20minima%202019\Publicatie+Aanmeldformulier+onderhandse+aanbesteding+Dienst+of+levering+(versie+2015-06-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AA14D804F242258372AE4CA820B4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5C46EF-BB78-4BB0-8D80-91A7A3420079}"/>
      </w:docPartPr>
      <w:docPartBody>
        <w:p w:rsidR="000B5ED1" w:rsidRDefault="00E0064C" w:rsidP="00E0064C">
          <w:pPr>
            <w:pStyle w:val="D2AA14D804F242258372AE4CA820B4621"/>
          </w:pPr>
          <w:r>
            <w:rPr>
              <w:rStyle w:val="Tekstvantijdelijkeaanduiding"/>
              <w:color w:val="0E2841" w:themeColor="text2"/>
            </w:rPr>
            <w:t>Vul naam bedrijf in</w:t>
          </w:r>
        </w:p>
      </w:docPartBody>
    </w:docPart>
    <w:docPart>
      <w:docPartPr>
        <w:name w:val="972B4253D2F04B239373D6DBE43C58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7A3EE7-E0FA-4E6F-A52C-36A271B9A128}"/>
      </w:docPartPr>
      <w:docPartBody>
        <w:p w:rsidR="000B5ED1" w:rsidRDefault="00E0064C" w:rsidP="00E0064C">
          <w:pPr>
            <w:pStyle w:val="972B4253D2F04B239373D6DBE43C58411"/>
          </w:pPr>
          <w:r>
            <w:rPr>
              <w:rStyle w:val="Tekstvantijdelijkeaanduiding"/>
              <w:color w:val="0E2841" w:themeColor="text2"/>
            </w:rPr>
            <w:t>Vul KvK nummer in</w:t>
          </w:r>
        </w:p>
      </w:docPartBody>
    </w:docPart>
    <w:docPart>
      <w:docPartPr>
        <w:name w:val="77EC67C73B4C40D8BD786E3C54A317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28D830-45EE-4FE5-94D5-1B0B79E18BCF}"/>
      </w:docPartPr>
      <w:docPartBody>
        <w:p w:rsidR="000B5ED1" w:rsidRDefault="00E0064C" w:rsidP="00E0064C">
          <w:pPr>
            <w:pStyle w:val="77EC67C73B4C40D8BD786E3C54A3174E1"/>
          </w:pPr>
          <w:r>
            <w:rPr>
              <w:rStyle w:val="Tekstvantijdelijkeaanduiding"/>
              <w:color w:val="0E2841" w:themeColor="text2"/>
            </w:rPr>
            <w:t>Vul naam contactpersoon in</w:t>
          </w:r>
        </w:p>
      </w:docPartBody>
    </w:docPart>
    <w:docPart>
      <w:docPartPr>
        <w:name w:val="F98C545C56104DA1B8211E0B286CEF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87E5C5-FC6B-4375-8B47-7638E619BD52}"/>
      </w:docPartPr>
      <w:docPartBody>
        <w:p w:rsidR="000B5ED1" w:rsidRDefault="00E0064C" w:rsidP="00E0064C">
          <w:pPr>
            <w:pStyle w:val="F98C545C56104DA1B8211E0B286CEF7B1"/>
          </w:pPr>
          <w:r>
            <w:rPr>
              <w:rStyle w:val="Tekstvantijdelijkeaanduiding"/>
              <w:color w:val="0E2841" w:themeColor="text2"/>
            </w:rPr>
            <w:t>Vul telefoonnummer in</w:t>
          </w:r>
        </w:p>
      </w:docPartBody>
    </w:docPart>
    <w:docPart>
      <w:docPartPr>
        <w:name w:val="285AF6CACD8543A7975CA32402DFEF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CA6506-B6FB-480C-9E2C-48AF133FE9F1}"/>
      </w:docPartPr>
      <w:docPartBody>
        <w:p w:rsidR="000B5ED1" w:rsidRDefault="00E0064C" w:rsidP="00E0064C">
          <w:pPr>
            <w:pStyle w:val="285AF6CACD8543A7975CA32402DFEFF51"/>
          </w:pPr>
          <w:r>
            <w:rPr>
              <w:rStyle w:val="Tekstvantijdelijkeaanduiding"/>
              <w:color w:val="0E2841" w:themeColor="text2"/>
            </w:rPr>
            <w:t>Vul e-mail adres in</w:t>
          </w:r>
        </w:p>
      </w:docPartBody>
    </w:docPart>
    <w:docPart>
      <w:docPartPr>
        <w:name w:val="E4A49D5B882D45CC899E3F7CF8454E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7F0CDD-A2E3-42EE-A67D-8961FDA70068}"/>
      </w:docPartPr>
      <w:docPartBody>
        <w:p w:rsidR="000B5ED1" w:rsidRDefault="00E0064C" w:rsidP="00E0064C">
          <w:pPr>
            <w:pStyle w:val="E4A49D5B882D45CC899E3F7CF8454E351"/>
          </w:pPr>
          <w:r>
            <w:rPr>
              <w:rStyle w:val="Tekstvantijdelijkeaanduiding"/>
              <w:color w:val="0E2841" w:themeColor="text2"/>
            </w:rPr>
            <w:t>Vul straatnaam + huis nr in</w:t>
          </w:r>
        </w:p>
      </w:docPartBody>
    </w:docPart>
    <w:docPart>
      <w:docPartPr>
        <w:name w:val="A181F5A435344209B2C671CB032C8A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765AF6-2EEC-45AE-B82E-D5A6E8DD20CA}"/>
      </w:docPartPr>
      <w:docPartBody>
        <w:p w:rsidR="000B5ED1" w:rsidRDefault="00E0064C" w:rsidP="00E0064C">
          <w:pPr>
            <w:pStyle w:val="A181F5A435344209B2C671CB032C8A541"/>
          </w:pPr>
          <w:r>
            <w:rPr>
              <w:rStyle w:val="Tekstvantijdelijkeaanduiding"/>
              <w:color w:val="0E2841" w:themeColor="text2"/>
            </w:rPr>
            <w:t>Vul postcode + plaatsnaam in</w:t>
          </w:r>
        </w:p>
      </w:docPartBody>
    </w:docPart>
    <w:docPart>
      <w:docPartPr>
        <w:name w:val="7FF9996393DF474F863A569ECD7E92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C05094-BBEC-46CA-BD76-976E1750CACD}"/>
      </w:docPartPr>
      <w:docPartBody>
        <w:p w:rsidR="000B5ED1" w:rsidRDefault="00E0064C" w:rsidP="00E0064C">
          <w:pPr>
            <w:pStyle w:val="7FF9996393DF474F863A569ECD7E92881"/>
          </w:pPr>
          <w:r>
            <w:rPr>
              <w:rStyle w:val="Tekstvantijdelijkeaanduiding"/>
              <w:color w:val="0E2841" w:themeColor="text2"/>
            </w:rPr>
            <w:t>Vul postbus + nr in</w:t>
          </w:r>
        </w:p>
      </w:docPartBody>
    </w:docPart>
    <w:docPart>
      <w:docPartPr>
        <w:name w:val="AE65BFA60FE24EB6901DF129E05DAA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2AFE51-5AEB-4FD5-91E3-080F33DDA35C}"/>
      </w:docPartPr>
      <w:docPartBody>
        <w:p w:rsidR="000B5ED1" w:rsidRDefault="00E0064C" w:rsidP="00E0064C">
          <w:pPr>
            <w:pStyle w:val="AE65BFA60FE24EB6901DF129E05DAADA1"/>
          </w:pPr>
          <w:r>
            <w:rPr>
              <w:rStyle w:val="Tekstvantijdelijkeaanduiding"/>
              <w:color w:val="0E2841" w:themeColor="text2"/>
            </w:rPr>
            <w:t>Vul postcode + plaatsnaam in</w:t>
          </w:r>
        </w:p>
      </w:docPartBody>
    </w:docPart>
    <w:docPart>
      <w:docPartPr>
        <w:name w:val="D58D5D691CF7495EBD93BEA62F64CE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5DA3EB-A20F-48F0-BF23-D71026CD3589}"/>
      </w:docPartPr>
      <w:docPartBody>
        <w:p w:rsidR="000B5ED1" w:rsidRDefault="00E0064C" w:rsidP="00E0064C">
          <w:pPr>
            <w:pStyle w:val="D58D5D691CF7495EBD93BEA62F64CEAD1"/>
          </w:pPr>
          <w:r>
            <w:rPr>
              <w:color w:val="0E2841" w:themeColor="text2"/>
            </w:rPr>
            <w:t>Vul naam opdrachtgever + contactpersoon in</w:t>
          </w:r>
        </w:p>
      </w:docPartBody>
    </w:docPart>
    <w:docPart>
      <w:docPartPr>
        <w:name w:val="FD03F47963124A51B9DE94FC7D52F1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9CB1F2-BDD3-4D43-BD16-54CAFBEEF89A}"/>
      </w:docPartPr>
      <w:docPartBody>
        <w:p w:rsidR="000B5ED1" w:rsidRDefault="00E0064C" w:rsidP="00E0064C">
          <w:pPr>
            <w:pStyle w:val="FD03F47963124A51B9DE94FC7D52F1B71"/>
          </w:pPr>
          <w:r>
            <w:rPr>
              <w:color w:val="0E2841" w:themeColor="text2"/>
            </w:rPr>
            <w:t>Vul periode uitvoering in</w:t>
          </w:r>
        </w:p>
      </w:docPartBody>
    </w:docPart>
    <w:docPart>
      <w:docPartPr>
        <w:name w:val="67795E65D05D424ABD55E4F4F112D9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269EE0-93D3-4B9C-9828-1B2D9FC0247F}"/>
      </w:docPartPr>
      <w:docPartBody>
        <w:p w:rsidR="000B5ED1" w:rsidRDefault="00E0064C" w:rsidP="00E0064C">
          <w:pPr>
            <w:pStyle w:val="67795E65D05D424ABD55E4F4F112D9AA1"/>
          </w:pPr>
          <w:r>
            <w:rPr>
              <w:color w:val="0E2841" w:themeColor="text2"/>
            </w:rPr>
            <w:t>Omschrijf het referentie in dit veld</w:t>
          </w:r>
        </w:p>
      </w:docPartBody>
    </w:docPart>
    <w:docPart>
      <w:docPartPr>
        <w:name w:val="D4D8ADA60046460C828E048CDD0598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0E379E-4E54-4852-8266-6CB3C1EF82C1}"/>
      </w:docPartPr>
      <w:docPartBody>
        <w:p w:rsidR="000B5ED1" w:rsidRDefault="00E0064C" w:rsidP="00E0064C">
          <w:pPr>
            <w:pStyle w:val="D4D8ADA60046460C828E048CDD0598BB1"/>
          </w:pPr>
          <w:r>
            <w:rPr>
              <w:rStyle w:val="Tekstvantijdelijkeaanduiding"/>
              <w:color w:val="0E2841" w:themeColor="text2"/>
            </w:rPr>
            <w:t>Ja / Nee</w:t>
          </w:r>
        </w:p>
      </w:docPartBody>
    </w:docPart>
    <w:docPart>
      <w:docPartPr>
        <w:name w:val="A1B84EE005AC4CEB840B3D988A8FED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FA81BE-0A06-4121-B60E-EF884B37CC04}"/>
      </w:docPartPr>
      <w:docPartBody>
        <w:p w:rsidR="000B5ED1" w:rsidRDefault="00E0064C" w:rsidP="00E0064C">
          <w:pPr>
            <w:pStyle w:val="A1B84EE005AC4CEB840B3D988A8FEDF91"/>
          </w:pPr>
          <w:r w:rsidRPr="008C4485">
            <w:rPr>
              <w:rStyle w:val="Tekstvantijdelijkeaanduiding"/>
              <w:color w:val="0E2841" w:themeColor="text2"/>
            </w:rPr>
            <w:t>Vul hier de datum in</w:t>
          </w:r>
        </w:p>
      </w:docPartBody>
    </w:docPart>
    <w:docPart>
      <w:docPartPr>
        <w:name w:val="4E67342FAA7E478E8D2D88F3CFFB8A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125F17-5DB3-46D9-8579-C8C5BDD2027E}"/>
      </w:docPartPr>
      <w:docPartBody>
        <w:p w:rsidR="000B5ED1" w:rsidRDefault="00E0064C" w:rsidP="00E0064C">
          <w:pPr>
            <w:pStyle w:val="4E67342FAA7E478E8D2D88F3CFFB8A8B1"/>
          </w:pPr>
          <w:r>
            <w:rPr>
              <w:rStyle w:val="Tekstvantijdelijkeaanduiding"/>
              <w:color w:val="0E2841" w:themeColor="text2"/>
            </w:rPr>
            <w:t>Vul naam ondertekenaar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64C"/>
    <w:rsid w:val="000B5ED1"/>
    <w:rsid w:val="006941D8"/>
    <w:rsid w:val="00B80F7B"/>
    <w:rsid w:val="00C5724C"/>
    <w:rsid w:val="00D97BCF"/>
    <w:rsid w:val="00DD473C"/>
    <w:rsid w:val="00E0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97BCF"/>
    <w:rPr>
      <w:color w:val="808080"/>
    </w:rPr>
  </w:style>
  <w:style w:type="paragraph" w:customStyle="1" w:styleId="D2AA14D804F242258372AE4CA820B4621">
    <w:name w:val="D2AA14D804F242258372AE4CA820B4621"/>
    <w:rsid w:val="00E0064C"/>
    <w:rPr>
      <w:rFonts w:eastAsiaTheme="minorHAnsi"/>
      <w:lang w:eastAsia="en-US"/>
    </w:rPr>
  </w:style>
  <w:style w:type="paragraph" w:customStyle="1" w:styleId="972B4253D2F04B239373D6DBE43C58411">
    <w:name w:val="972B4253D2F04B239373D6DBE43C58411"/>
    <w:rsid w:val="00E0064C"/>
    <w:rPr>
      <w:rFonts w:eastAsiaTheme="minorHAnsi"/>
      <w:lang w:eastAsia="en-US"/>
    </w:rPr>
  </w:style>
  <w:style w:type="paragraph" w:customStyle="1" w:styleId="77EC67C73B4C40D8BD786E3C54A3174E1">
    <w:name w:val="77EC67C73B4C40D8BD786E3C54A3174E1"/>
    <w:rsid w:val="00E0064C"/>
    <w:rPr>
      <w:rFonts w:eastAsiaTheme="minorHAnsi"/>
      <w:lang w:eastAsia="en-US"/>
    </w:rPr>
  </w:style>
  <w:style w:type="paragraph" w:customStyle="1" w:styleId="F98C545C56104DA1B8211E0B286CEF7B1">
    <w:name w:val="F98C545C56104DA1B8211E0B286CEF7B1"/>
    <w:rsid w:val="00E0064C"/>
    <w:rPr>
      <w:rFonts w:eastAsiaTheme="minorHAnsi"/>
      <w:lang w:eastAsia="en-US"/>
    </w:rPr>
  </w:style>
  <w:style w:type="paragraph" w:customStyle="1" w:styleId="285AF6CACD8543A7975CA32402DFEFF51">
    <w:name w:val="285AF6CACD8543A7975CA32402DFEFF51"/>
    <w:rsid w:val="00E0064C"/>
    <w:rPr>
      <w:rFonts w:eastAsiaTheme="minorHAnsi"/>
      <w:lang w:eastAsia="en-US"/>
    </w:rPr>
  </w:style>
  <w:style w:type="paragraph" w:customStyle="1" w:styleId="E4A49D5B882D45CC899E3F7CF8454E351">
    <w:name w:val="E4A49D5B882D45CC899E3F7CF8454E351"/>
    <w:rsid w:val="00E0064C"/>
    <w:rPr>
      <w:rFonts w:eastAsiaTheme="minorHAnsi"/>
      <w:lang w:eastAsia="en-US"/>
    </w:rPr>
  </w:style>
  <w:style w:type="paragraph" w:customStyle="1" w:styleId="A181F5A435344209B2C671CB032C8A541">
    <w:name w:val="A181F5A435344209B2C671CB032C8A541"/>
    <w:rsid w:val="00E0064C"/>
    <w:rPr>
      <w:rFonts w:eastAsiaTheme="minorHAnsi"/>
      <w:lang w:eastAsia="en-US"/>
    </w:rPr>
  </w:style>
  <w:style w:type="paragraph" w:customStyle="1" w:styleId="7FF9996393DF474F863A569ECD7E92881">
    <w:name w:val="7FF9996393DF474F863A569ECD7E92881"/>
    <w:rsid w:val="00E0064C"/>
    <w:rPr>
      <w:rFonts w:eastAsiaTheme="minorHAnsi"/>
      <w:lang w:eastAsia="en-US"/>
    </w:rPr>
  </w:style>
  <w:style w:type="paragraph" w:customStyle="1" w:styleId="AE65BFA60FE24EB6901DF129E05DAADA1">
    <w:name w:val="AE65BFA60FE24EB6901DF129E05DAADA1"/>
    <w:rsid w:val="00E0064C"/>
    <w:rPr>
      <w:rFonts w:eastAsiaTheme="minorHAnsi"/>
      <w:lang w:eastAsia="en-US"/>
    </w:rPr>
  </w:style>
  <w:style w:type="paragraph" w:customStyle="1" w:styleId="D58D5D691CF7495EBD93BEA62F64CEAD1">
    <w:name w:val="D58D5D691CF7495EBD93BEA62F64CEAD1"/>
    <w:rsid w:val="00E0064C"/>
    <w:rPr>
      <w:rFonts w:eastAsiaTheme="minorHAnsi"/>
      <w:lang w:eastAsia="en-US"/>
    </w:rPr>
  </w:style>
  <w:style w:type="paragraph" w:customStyle="1" w:styleId="FD03F47963124A51B9DE94FC7D52F1B71">
    <w:name w:val="FD03F47963124A51B9DE94FC7D52F1B71"/>
    <w:rsid w:val="00E0064C"/>
    <w:rPr>
      <w:rFonts w:eastAsiaTheme="minorHAnsi"/>
      <w:lang w:eastAsia="en-US"/>
    </w:rPr>
  </w:style>
  <w:style w:type="paragraph" w:customStyle="1" w:styleId="67795E65D05D424ABD55E4F4F112D9AA1">
    <w:name w:val="67795E65D05D424ABD55E4F4F112D9AA1"/>
    <w:rsid w:val="00E0064C"/>
    <w:rPr>
      <w:rFonts w:eastAsiaTheme="minorHAnsi"/>
      <w:lang w:eastAsia="en-US"/>
    </w:rPr>
  </w:style>
  <w:style w:type="paragraph" w:customStyle="1" w:styleId="D4D8ADA60046460C828E048CDD0598BB1">
    <w:name w:val="D4D8ADA60046460C828E048CDD0598BB1"/>
    <w:rsid w:val="00E0064C"/>
    <w:rPr>
      <w:rFonts w:eastAsiaTheme="minorHAnsi"/>
      <w:lang w:eastAsia="en-US"/>
    </w:rPr>
  </w:style>
  <w:style w:type="paragraph" w:customStyle="1" w:styleId="A1B84EE005AC4CEB840B3D988A8FEDF91">
    <w:name w:val="A1B84EE005AC4CEB840B3D988A8FEDF91"/>
    <w:rsid w:val="00E0064C"/>
    <w:rPr>
      <w:rFonts w:eastAsiaTheme="minorHAnsi"/>
      <w:lang w:eastAsia="en-US"/>
    </w:rPr>
  </w:style>
  <w:style w:type="paragraph" w:customStyle="1" w:styleId="4E67342FAA7E478E8D2D88F3CFFB8A8B1">
    <w:name w:val="4E67342FAA7E478E8D2D88F3CFFB8A8B1"/>
    <w:rsid w:val="00E0064C"/>
    <w:rPr>
      <w:rFonts w:eastAsiaTheme="minorHAnsi"/>
      <w:lang w:eastAsia="en-US"/>
    </w:rPr>
  </w:style>
  <w:style w:type="paragraph" w:customStyle="1" w:styleId="8720DAC842314755B4FD9F09EB89E952">
    <w:name w:val="8720DAC842314755B4FD9F09EB89E952"/>
    <w:rsid w:val="00D97BCF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9CDC9-37F3-415F-9947-5D0D8748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Publicatie+Aanmeldformulier+onderhandse+aanbesteding+Dienst+of+levering+(versie+2015-06-03)</Template>
  <TotalTime>1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Rijssen-Holten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 Nissink</dc:creator>
  <cp:lastModifiedBy>Martijn Nahuis</cp:lastModifiedBy>
  <cp:revision>2</cp:revision>
  <cp:lastPrinted>2015-06-03T14:43:00Z</cp:lastPrinted>
  <dcterms:created xsi:type="dcterms:W3CDTF">2025-09-22T11:44:00Z</dcterms:created>
  <dcterms:modified xsi:type="dcterms:W3CDTF">2025-09-22T11:44:00Z</dcterms:modified>
</cp:coreProperties>
</file>